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king-island-profile"/>
    <w:p>
      <w:pPr>
        <w:pStyle w:val="Heading1"/>
      </w:pPr>
      <w:r>
        <w:t xml:space="preserve">King Island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1,096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1,677          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Currie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King Island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72,755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37,510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28,465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17,610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$45,700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938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2024-11-14T23:52:47Z</dcterms:created>
  <dcterms:modified xsi:type="dcterms:W3CDTF">2024-11-14T23:52:47Z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